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57A3" w14:textId="77777777" w:rsidR="00C71E09" w:rsidRDefault="00C71E0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Queensland Independent Remuneration Tribunal Act 2013 </w:t>
      </w:r>
      <w:r w:rsidR="00323166">
        <w:rPr>
          <w:rFonts w:ascii="Arial" w:hAnsi="Arial" w:cs="Arial"/>
          <w:bCs/>
          <w:spacing w:val="-3"/>
          <w:sz w:val="22"/>
          <w:szCs w:val="22"/>
        </w:rPr>
        <w:t>establishes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Queensland Independent Remuneration Tribunal. </w:t>
      </w:r>
    </w:p>
    <w:p w14:paraId="0CB3C236" w14:textId="77777777" w:rsidR="00D6589B" w:rsidRPr="00A527A5" w:rsidRDefault="00C71E09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functions of the Queensland Independent Remuneration Tribunal include to review </w:t>
      </w:r>
      <w:r w:rsidR="005E79EE">
        <w:rPr>
          <w:rFonts w:ascii="Arial" w:hAnsi="Arial" w:cs="Arial"/>
          <w:bCs/>
          <w:spacing w:val="-3"/>
          <w:sz w:val="22"/>
          <w:szCs w:val="22"/>
        </w:rPr>
        <w:t xml:space="preserve">and make determinations about </w:t>
      </w:r>
      <w:r>
        <w:rPr>
          <w:rFonts w:ascii="Arial" w:hAnsi="Arial" w:cs="Arial"/>
          <w:bCs/>
          <w:spacing w:val="-3"/>
          <w:sz w:val="22"/>
          <w:szCs w:val="22"/>
        </w:rPr>
        <w:t>remuneration in connection with members and former members of the Legi</w:t>
      </w:r>
      <w:r w:rsidR="00D50217">
        <w:rPr>
          <w:rFonts w:ascii="Arial" w:hAnsi="Arial" w:cs="Arial"/>
          <w:bCs/>
          <w:spacing w:val="-3"/>
          <w:sz w:val="22"/>
          <w:szCs w:val="22"/>
        </w:rPr>
        <w:t>slative Assembly in Queensland.</w:t>
      </w:r>
    </w:p>
    <w:p w14:paraId="672E5BB8" w14:textId="62E7E873" w:rsidR="00D6589B" w:rsidRPr="00D1127E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0B361F">
        <w:rPr>
          <w:rFonts w:ascii="Arial" w:hAnsi="Arial" w:cs="Arial"/>
          <w:sz w:val="22"/>
          <w:szCs w:val="22"/>
          <w:u w:val="single"/>
        </w:rPr>
        <w:t>endorsed</w:t>
      </w:r>
      <w:r w:rsidR="00C71E09" w:rsidRPr="009C4550">
        <w:rPr>
          <w:rFonts w:ascii="Arial" w:hAnsi="Arial" w:cs="Arial"/>
          <w:sz w:val="22"/>
          <w:szCs w:val="22"/>
        </w:rPr>
        <w:t xml:space="preserve"> </w:t>
      </w:r>
      <w:r w:rsidR="00C71E09">
        <w:rPr>
          <w:rFonts w:ascii="Arial" w:hAnsi="Arial" w:cs="Arial"/>
          <w:sz w:val="22"/>
          <w:szCs w:val="22"/>
        </w:rPr>
        <w:t xml:space="preserve">that </w:t>
      </w:r>
      <w:r w:rsidR="00323166" w:rsidRPr="00987EC0">
        <w:rPr>
          <w:rFonts w:ascii="Arial" w:hAnsi="Arial" w:cs="Arial"/>
          <w:sz w:val="22"/>
          <w:szCs w:val="22"/>
        </w:rPr>
        <w:t>M</w:t>
      </w:r>
      <w:r w:rsidR="00987EC0" w:rsidRPr="00987EC0">
        <w:rPr>
          <w:rFonts w:ascii="Arial" w:hAnsi="Arial" w:cs="Arial"/>
          <w:sz w:val="22"/>
          <w:szCs w:val="22"/>
        </w:rPr>
        <w:t>r Walter Tutt</w:t>
      </w:r>
      <w:r w:rsidR="00D1127E" w:rsidRPr="00987EC0">
        <w:rPr>
          <w:rFonts w:ascii="Arial" w:hAnsi="Arial" w:cs="Arial"/>
          <w:sz w:val="22"/>
          <w:szCs w:val="22"/>
        </w:rPr>
        <w:t xml:space="preserve"> </w:t>
      </w:r>
      <w:r w:rsidR="00C71E09" w:rsidRPr="00987EC0">
        <w:rPr>
          <w:rFonts w:ascii="Arial" w:hAnsi="Arial" w:cs="Arial"/>
          <w:sz w:val="22"/>
          <w:szCs w:val="22"/>
        </w:rPr>
        <w:t>be</w:t>
      </w:r>
      <w:r w:rsidR="00C71E09">
        <w:rPr>
          <w:rFonts w:ascii="Arial" w:hAnsi="Arial" w:cs="Arial"/>
          <w:sz w:val="22"/>
          <w:szCs w:val="22"/>
        </w:rPr>
        <w:t xml:space="preserve"> recommended to the Governor in Council for appointment as </w:t>
      </w:r>
      <w:r w:rsidR="00987EC0">
        <w:rPr>
          <w:rFonts w:ascii="Arial" w:hAnsi="Arial" w:cs="Arial"/>
          <w:sz w:val="22"/>
          <w:szCs w:val="22"/>
        </w:rPr>
        <w:t>c</w:t>
      </w:r>
      <w:r w:rsidR="00D1127E">
        <w:rPr>
          <w:rFonts w:ascii="Arial" w:hAnsi="Arial" w:cs="Arial"/>
          <w:sz w:val="22"/>
          <w:szCs w:val="22"/>
        </w:rPr>
        <w:t xml:space="preserve">hairperson (and </w:t>
      </w:r>
      <w:r w:rsidR="003B447B">
        <w:rPr>
          <w:rFonts w:ascii="Arial" w:hAnsi="Arial" w:cs="Arial"/>
          <w:sz w:val="22"/>
          <w:szCs w:val="22"/>
        </w:rPr>
        <w:t>member</w:t>
      </w:r>
      <w:r w:rsidR="00D1127E">
        <w:rPr>
          <w:rFonts w:ascii="Arial" w:hAnsi="Arial" w:cs="Arial"/>
          <w:sz w:val="22"/>
          <w:szCs w:val="22"/>
        </w:rPr>
        <w:t>)</w:t>
      </w:r>
      <w:r w:rsidR="003B447B">
        <w:rPr>
          <w:rFonts w:ascii="Arial" w:hAnsi="Arial" w:cs="Arial"/>
          <w:sz w:val="22"/>
          <w:szCs w:val="22"/>
        </w:rPr>
        <w:t xml:space="preserve"> </w:t>
      </w:r>
      <w:r w:rsidR="00C71E09">
        <w:rPr>
          <w:rFonts w:ascii="Arial" w:hAnsi="Arial" w:cs="Arial"/>
          <w:sz w:val="22"/>
          <w:szCs w:val="22"/>
        </w:rPr>
        <w:t>of the Queensland Independent Remuneration Tribunal for a term</w:t>
      </w:r>
      <w:r w:rsidR="002F79B6">
        <w:rPr>
          <w:rFonts w:ascii="Arial" w:hAnsi="Arial" w:cs="Arial"/>
          <w:sz w:val="22"/>
          <w:szCs w:val="22"/>
        </w:rPr>
        <w:t xml:space="preserve"> </w:t>
      </w:r>
      <w:r w:rsidR="003E2F3B">
        <w:rPr>
          <w:rFonts w:ascii="Arial" w:hAnsi="Arial" w:cs="Arial"/>
          <w:sz w:val="22"/>
          <w:szCs w:val="22"/>
        </w:rPr>
        <w:t xml:space="preserve">of three years </w:t>
      </w:r>
      <w:r w:rsidR="002F79B6">
        <w:rPr>
          <w:rFonts w:ascii="Arial" w:hAnsi="Arial" w:cs="Arial"/>
          <w:sz w:val="22"/>
          <w:szCs w:val="22"/>
        </w:rPr>
        <w:t xml:space="preserve">commencing </w:t>
      </w:r>
      <w:r w:rsidR="00AA2689">
        <w:rPr>
          <w:rFonts w:ascii="Arial" w:hAnsi="Arial" w:cs="Arial"/>
          <w:sz w:val="22"/>
          <w:szCs w:val="22"/>
        </w:rPr>
        <w:t>from the date of Governor in Council approval.</w:t>
      </w:r>
    </w:p>
    <w:p w14:paraId="5A740782" w14:textId="6A4C18E4" w:rsidR="00D1127E" w:rsidRPr="00CE6FBA" w:rsidRDefault="00D1127E" w:rsidP="00D1127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0B361F">
        <w:rPr>
          <w:rFonts w:ascii="Arial" w:hAnsi="Arial" w:cs="Arial"/>
          <w:sz w:val="22"/>
          <w:szCs w:val="22"/>
          <w:u w:val="single"/>
        </w:rPr>
        <w:t>endors</w:t>
      </w:r>
      <w:r w:rsidRPr="008F44CD">
        <w:rPr>
          <w:rFonts w:ascii="Arial" w:hAnsi="Arial" w:cs="Arial"/>
          <w:sz w:val="22"/>
          <w:szCs w:val="22"/>
          <w:u w:val="single"/>
        </w:rPr>
        <w:t>ed</w:t>
      </w:r>
      <w:r w:rsidRPr="009C4550">
        <w:rPr>
          <w:rFonts w:ascii="Arial" w:hAnsi="Arial" w:cs="Arial"/>
          <w:sz w:val="22"/>
          <w:szCs w:val="22"/>
        </w:rPr>
        <w:t xml:space="preserve"> that</w:t>
      </w:r>
      <w:r>
        <w:rPr>
          <w:rFonts w:ascii="Arial" w:hAnsi="Arial" w:cs="Arial"/>
          <w:sz w:val="22"/>
          <w:szCs w:val="22"/>
        </w:rPr>
        <w:t xml:space="preserve"> </w:t>
      </w:r>
      <w:r w:rsidRPr="00987EC0">
        <w:rPr>
          <w:rFonts w:ascii="Arial" w:hAnsi="Arial" w:cs="Arial"/>
          <w:sz w:val="22"/>
          <w:szCs w:val="22"/>
        </w:rPr>
        <w:t xml:space="preserve">Ms </w:t>
      </w:r>
      <w:r w:rsidR="003E2F3B">
        <w:rPr>
          <w:rFonts w:ascii="Arial" w:hAnsi="Arial" w:cs="Arial"/>
          <w:sz w:val="22"/>
          <w:szCs w:val="22"/>
        </w:rPr>
        <w:t>Jill Lang</w:t>
      </w:r>
      <w:r w:rsidRPr="00987EC0">
        <w:rPr>
          <w:rFonts w:ascii="Arial" w:hAnsi="Arial" w:cs="Arial"/>
          <w:sz w:val="22"/>
          <w:szCs w:val="22"/>
        </w:rPr>
        <w:t xml:space="preserve"> </w:t>
      </w:r>
      <w:r w:rsidR="00415E52">
        <w:rPr>
          <w:rFonts w:ascii="Arial" w:hAnsi="Arial" w:cs="Arial"/>
          <w:sz w:val="22"/>
          <w:szCs w:val="22"/>
        </w:rPr>
        <w:t xml:space="preserve">AM </w:t>
      </w:r>
      <w:r w:rsidRPr="00987EC0">
        <w:rPr>
          <w:rFonts w:ascii="Arial" w:hAnsi="Arial" w:cs="Arial"/>
          <w:sz w:val="22"/>
          <w:szCs w:val="22"/>
        </w:rPr>
        <w:t xml:space="preserve">and </w:t>
      </w:r>
      <w:r w:rsidR="00415E52">
        <w:rPr>
          <w:rFonts w:ascii="Arial" w:hAnsi="Arial" w:cs="Arial"/>
          <w:sz w:val="22"/>
          <w:szCs w:val="22"/>
        </w:rPr>
        <w:t>Emeritus Professor</w:t>
      </w:r>
      <w:r w:rsidRPr="00987EC0">
        <w:rPr>
          <w:rFonts w:ascii="Arial" w:hAnsi="Arial" w:cs="Arial"/>
          <w:sz w:val="22"/>
          <w:szCs w:val="22"/>
        </w:rPr>
        <w:t xml:space="preserve"> </w:t>
      </w:r>
      <w:r w:rsidR="00987EC0" w:rsidRPr="00987EC0">
        <w:rPr>
          <w:rFonts w:ascii="Arial" w:hAnsi="Arial" w:cs="Arial"/>
          <w:sz w:val="22"/>
          <w:szCs w:val="22"/>
        </w:rPr>
        <w:t>Patrick</w:t>
      </w:r>
      <w:r w:rsidR="00987EC0">
        <w:rPr>
          <w:rFonts w:ascii="Arial" w:hAnsi="Arial" w:cs="Arial"/>
          <w:sz w:val="22"/>
          <w:szCs w:val="22"/>
        </w:rPr>
        <w:t xml:space="preserve"> Weller</w:t>
      </w:r>
      <w:r>
        <w:rPr>
          <w:rFonts w:ascii="Arial" w:hAnsi="Arial" w:cs="Arial"/>
          <w:sz w:val="22"/>
          <w:szCs w:val="22"/>
        </w:rPr>
        <w:t xml:space="preserve"> </w:t>
      </w:r>
      <w:r w:rsidR="00415E52">
        <w:rPr>
          <w:rFonts w:ascii="Arial" w:hAnsi="Arial" w:cs="Arial"/>
          <w:sz w:val="22"/>
          <w:szCs w:val="22"/>
        </w:rPr>
        <w:t xml:space="preserve">AO, FSSA </w:t>
      </w:r>
      <w:r>
        <w:rPr>
          <w:rFonts w:ascii="Arial" w:hAnsi="Arial" w:cs="Arial"/>
          <w:sz w:val="22"/>
          <w:szCs w:val="22"/>
        </w:rPr>
        <w:t xml:space="preserve">be recommended to the Governor in Council for appointment as members of the Queensland Independent Remuneration Tribunal for a term </w:t>
      </w:r>
      <w:r w:rsidR="003E2F3B">
        <w:rPr>
          <w:rFonts w:ascii="Arial" w:hAnsi="Arial" w:cs="Arial"/>
          <w:sz w:val="22"/>
          <w:szCs w:val="22"/>
        </w:rPr>
        <w:t xml:space="preserve">of three years </w:t>
      </w:r>
      <w:r>
        <w:rPr>
          <w:rFonts w:ascii="Arial" w:hAnsi="Arial" w:cs="Arial"/>
          <w:sz w:val="22"/>
          <w:szCs w:val="22"/>
        </w:rPr>
        <w:t>commencing from the date of Governor in Council approval.</w:t>
      </w:r>
    </w:p>
    <w:p w14:paraId="1E246FB3" w14:textId="77777777" w:rsidR="00D6589B" w:rsidRPr="00C07656" w:rsidRDefault="00D6589B" w:rsidP="009C4550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76DDF260" w14:textId="77777777" w:rsidR="00732E22" w:rsidRPr="00937A4A" w:rsidRDefault="00C71E09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Nil. </w:t>
      </w:r>
    </w:p>
    <w:sectPr w:rsidR="00732E22" w:rsidRPr="00937A4A" w:rsidSect="004F056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B668A" w14:textId="77777777" w:rsidR="00D76246" w:rsidRDefault="00D76246" w:rsidP="00D6589B">
      <w:r>
        <w:separator/>
      </w:r>
    </w:p>
  </w:endnote>
  <w:endnote w:type="continuationSeparator" w:id="0">
    <w:p w14:paraId="06D6E80D" w14:textId="77777777" w:rsidR="00D76246" w:rsidRDefault="00D7624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F42C3" w14:textId="77777777" w:rsidR="00D76246" w:rsidRDefault="00D76246" w:rsidP="00D6589B">
      <w:r>
        <w:separator/>
      </w:r>
    </w:p>
  </w:footnote>
  <w:footnote w:type="continuationSeparator" w:id="0">
    <w:p w14:paraId="1136BD79" w14:textId="77777777" w:rsidR="00D76246" w:rsidRDefault="00D7624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DB6BC" w14:textId="77777777" w:rsidR="004F056B" w:rsidRPr="00937A4A" w:rsidRDefault="004F056B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828148E" w14:textId="77777777" w:rsidR="004F056B" w:rsidRPr="00937A4A" w:rsidRDefault="004F056B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4A93F49" w14:textId="2766C9EF" w:rsidR="004F056B" w:rsidRPr="00937A4A" w:rsidRDefault="004F056B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September 2019</w:t>
    </w:r>
  </w:p>
  <w:p w14:paraId="7BEDBA18" w14:textId="705E9C38" w:rsidR="004F056B" w:rsidRDefault="004F056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a chairperson and members to the Queensland Independent Remuneration Tribunal </w:t>
    </w:r>
  </w:p>
  <w:p w14:paraId="6A091E1B" w14:textId="3BCD69B3" w:rsidR="004F056B" w:rsidRDefault="004F056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Minister for Trade </w:t>
    </w:r>
  </w:p>
  <w:p w14:paraId="7AD4E785" w14:textId="77777777" w:rsidR="004F056B" w:rsidRDefault="004F056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09"/>
    <w:rsid w:val="000005DF"/>
    <w:rsid w:val="00080F8F"/>
    <w:rsid w:val="000B361F"/>
    <w:rsid w:val="0010384C"/>
    <w:rsid w:val="00107D75"/>
    <w:rsid w:val="00152095"/>
    <w:rsid w:val="0016771F"/>
    <w:rsid w:val="00174117"/>
    <w:rsid w:val="00176294"/>
    <w:rsid w:val="001D7D8E"/>
    <w:rsid w:val="002D220C"/>
    <w:rsid w:val="002F7165"/>
    <w:rsid w:val="002F79B6"/>
    <w:rsid w:val="00314A6F"/>
    <w:rsid w:val="00323166"/>
    <w:rsid w:val="00364CAF"/>
    <w:rsid w:val="003A3BDD"/>
    <w:rsid w:val="003B447B"/>
    <w:rsid w:val="003C1487"/>
    <w:rsid w:val="003E2F3B"/>
    <w:rsid w:val="00415E52"/>
    <w:rsid w:val="0043543B"/>
    <w:rsid w:val="004F056B"/>
    <w:rsid w:val="00501C66"/>
    <w:rsid w:val="0054342C"/>
    <w:rsid w:val="00550873"/>
    <w:rsid w:val="005E79EE"/>
    <w:rsid w:val="006B1637"/>
    <w:rsid w:val="006D22A7"/>
    <w:rsid w:val="007265D0"/>
    <w:rsid w:val="00732E22"/>
    <w:rsid w:val="00741C20"/>
    <w:rsid w:val="007A2009"/>
    <w:rsid w:val="007F44F4"/>
    <w:rsid w:val="008C14C1"/>
    <w:rsid w:val="00904077"/>
    <w:rsid w:val="00935665"/>
    <w:rsid w:val="00937A4A"/>
    <w:rsid w:val="00987EC0"/>
    <w:rsid w:val="009C4550"/>
    <w:rsid w:val="00A253B3"/>
    <w:rsid w:val="00A94972"/>
    <w:rsid w:val="00AA2689"/>
    <w:rsid w:val="00B518B9"/>
    <w:rsid w:val="00B839AF"/>
    <w:rsid w:val="00B95A06"/>
    <w:rsid w:val="00C1303D"/>
    <w:rsid w:val="00C33C03"/>
    <w:rsid w:val="00C41D3C"/>
    <w:rsid w:val="00C626AB"/>
    <w:rsid w:val="00C71E09"/>
    <w:rsid w:val="00C75E67"/>
    <w:rsid w:val="00CB1501"/>
    <w:rsid w:val="00CD7A50"/>
    <w:rsid w:val="00CF0D8A"/>
    <w:rsid w:val="00D1127E"/>
    <w:rsid w:val="00D50217"/>
    <w:rsid w:val="00D6589B"/>
    <w:rsid w:val="00D76246"/>
    <w:rsid w:val="00DD4235"/>
    <w:rsid w:val="00EB148D"/>
    <w:rsid w:val="00F03E0A"/>
    <w:rsid w:val="00F24A8A"/>
    <w:rsid w:val="00F45B99"/>
    <w:rsid w:val="00F74541"/>
    <w:rsid w:val="00F94D48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24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gej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4C8F9-A954-4A6A-8F6F-F48337732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49</TotalTime>
  <Pages>1</Pages>
  <Words>135</Words>
  <Characters>783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915</CharactersWithSpaces>
  <SharedDoc>false</SharedDoc>
  <HyperlinkBase>https://www.cabinet.qld.gov.au/documents/2019/Sep/ApptQIRT/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17</cp:revision>
  <cp:lastPrinted>2017-09-05T06:10:00Z</cp:lastPrinted>
  <dcterms:created xsi:type="dcterms:W3CDTF">2017-09-04T23:07:00Z</dcterms:created>
  <dcterms:modified xsi:type="dcterms:W3CDTF">2020-01-29T01:20:00Z</dcterms:modified>
  <cp:category>Parliament,Significant_Appointments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</Properties>
</file>